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4" w:rsidRPr="00E60318" w:rsidRDefault="001160C8">
      <w:pPr>
        <w:rPr>
          <w:rFonts w:ascii="Arial" w:hAnsi="Arial"/>
          <w:color w:val="000000"/>
          <w:sz w:val="48"/>
          <w:szCs w:val="72"/>
        </w:rPr>
      </w:pPr>
      <w:bookmarkStart w:id="0" w:name="_GoBack"/>
      <w:bookmarkEnd w:id="0"/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269240</wp:posOffset>
                </wp:positionV>
                <wp:extent cx="2797175" cy="0"/>
                <wp:effectExtent l="6985" t="12065" r="5715" b="698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FD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48.8pt;margin-top:21.2pt;width:22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NuHwIAADw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4343400</wp:posOffset>
                </wp:positionV>
                <wp:extent cx="3295015" cy="5029200"/>
                <wp:effectExtent l="38735" t="38100" r="38100" b="3810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50292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762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464" w:rsidRPr="00D6093D" w:rsidRDefault="007E6464" w:rsidP="00861B1B">
                            <w:pPr>
                              <w:shd w:val="clear" w:color="auto" w:fill="0070C0"/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6093D"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How best to support me…</w:t>
                            </w:r>
                          </w:p>
                          <w:p w:rsidR="007E6464" w:rsidRDefault="007E6464" w:rsidP="007E646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Default="00D6093D" w:rsidP="007E64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D6093D" w:rsidRPr="00D6093D" w:rsidRDefault="00D6093D" w:rsidP="007E646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1.55pt;margin-top:342pt;width:259.45pt;height:39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" fillcolor="#daeef3" strokecolor="#0070c0" strokeweight="6pt">
                <v:stroke dashstyle="1 1"/>
                <v:textbox>
                  <w:txbxContent>
                    <w:p w:rsidR="007E6464" w:rsidRPr="00D6093D" w:rsidRDefault="007E6464" w:rsidP="00861B1B">
                      <w:pPr>
                        <w:shd w:val="clear" w:color="auto" w:fill="0070C0"/>
                        <w:rPr>
                          <w:rFonts w:ascii="Wickenden Cafe NDP" w:hAnsi="Wickenden Cafe NDP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6093D">
                        <w:rPr>
                          <w:rFonts w:ascii="Wickenden Cafe NDP" w:hAnsi="Wickenden Cafe NDP"/>
                          <w:b/>
                          <w:color w:val="FFFFFF"/>
                          <w:sz w:val="36"/>
                          <w:szCs w:val="36"/>
                        </w:rPr>
                        <w:t>How best to support me…</w:t>
                      </w:r>
                    </w:p>
                    <w:p w:rsidR="007E6464" w:rsidRDefault="007E6464" w:rsidP="007E6464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Default="00D6093D" w:rsidP="007E646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D6093D" w:rsidRPr="00D6093D" w:rsidRDefault="00D6093D" w:rsidP="007E646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6041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2987675</wp:posOffset>
                </wp:positionV>
                <wp:extent cx="1315720" cy="266700"/>
                <wp:effectExtent l="0" t="0" r="3175" b="317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041" w:rsidRPr="00C36041" w:rsidRDefault="00D6093D" w:rsidP="00C360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36041">
                              <w:rPr>
                                <w:rFonts w:ascii="Arial" w:hAnsi="Arial" w:cs="Arial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386.65pt;margin-top:235.25pt;width:103.6pt;height:2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+dtgIAAME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" filled="f" stroked="f">
                <v:textbox style="mso-fit-shape-to-text:t">
                  <w:txbxContent>
                    <w:p w:rsidR="00C36041" w:rsidRPr="00C36041" w:rsidRDefault="00D6093D" w:rsidP="00C360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36041">
                        <w:rPr>
                          <w:rFonts w:ascii="Arial" w:hAnsi="Arial" w:cs="Arial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1600200</wp:posOffset>
                </wp:positionV>
                <wp:extent cx="2574925" cy="2635885"/>
                <wp:effectExtent l="34925" t="28575" r="28575" b="31115"/>
                <wp:wrapNone/>
                <wp:docPr id="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4925" cy="2635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79646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64AD5" id="Oval 27" o:spid="_x0000_s1026" style="position:absolute;margin-left:338.75pt;margin-top:126pt;width:202.75pt;height:20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" strokecolor="#f79646" strokeweight="4.5pt">
                <v:stroke dashstyle="1 1"/>
              </v:oval>
            </w:pict>
          </mc:Fallback>
        </mc:AlternateContent>
      </w:r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-61595</wp:posOffset>
                </wp:positionV>
                <wp:extent cx="6305550" cy="436880"/>
                <wp:effectExtent l="24765" t="24130" r="22860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3688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0"/>
                          </a:srgbClr>
                        </a:solidFill>
                        <a:ln w="3810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464" w:rsidRPr="00D6093D" w:rsidRDefault="00FB5563" w:rsidP="00070F31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32"/>
                                <w:szCs w:val="22"/>
                                <w:u w:val="single"/>
                              </w:rPr>
                            </w:pPr>
                            <w:r w:rsidRPr="00D6093D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ONE PAGE </w:t>
                            </w:r>
                            <w:proofErr w:type="gramStart"/>
                            <w:r w:rsidRPr="00D6093D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PROFILE  FOR</w:t>
                            </w:r>
                            <w:proofErr w:type="gramEnd"/>
                            <w:r w:rsidR="00D6093D" w:rsidRPr="00D6093D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070F31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ab/>
                            </w:r>
                            <w:r w:rsidR="00070F31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ab/>
                            </w:r>
                            <w:r w:rsidR="00D6093D" w:rsidRPr="00070F31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D6093D" w:rsidRPr="00070F31">
                              <w:rPr>
                                <w:rFonts w:ascii="Arial" w:hAnsi="Arial" w:cs="Arial"/>
                                <w:b/>
                                <w:sz w:val="32"/>
                                <w:szCs w:val="22"/>
                              </w:rPr>
                              <w:t>Type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0.2pt;margin-top:-4.85pt;width:496.5pt;height:3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" fillcolor="#00b0f0" strokecolor="#00b0f0" strokeweight="3pt">
                <v:fill opacity="0"/>
                <v:stroke dashstyle="1 1"/>
                <v:textbox>
                  <w:txbxContent>
                    <w:p w:rsidR="007E6464" w:rsidRPr="00D6093D" w:rsidRDefault="00FB5563" w:rsidP="00070F31">
                      <w:pPr>
                        <w:ind w:firstLine="720"/>
                        <w:rPr>
                          <w:rFonts w:ascii="Arial" w:hAnsi="Arial" w:cs="Arial"/>
                          <w:b/>
                          <w:sz w:val="32"/>
                          <w:szCs w:val="22"/>
                          <w:u w:val="single"/>
                        </w:rPr>
                      </w:pPr>
                      <w:r w:rsidRPr="00D6093D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ONE PAGE </w:t>
                      </w:r>
                      <w:proofErr w:type="gramStart"/>
                      <w:r w:rsidRPr="00D6093D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PROFILE  FOR</w:t>
                      </w:r>
                      <w:proofErr w:type="gramEnd"/>
                      <w:r w:rsidR="00D6093D" w:rsidRPr="00D6093D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</w:t>
                      </w:r>
                      <w:r w:rsidR="00070F31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ab/>
                      </w:r>
                      <w:r w:rsidR="00070F31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ab/>
                      </w:r>
                      <w:r w:rsidR="00D6093D" w:rsidRPr="00070F31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</w:t>
                      </w:r>
                      <w:r w:rsidR="00D6093D" w:rsidRPr="00070F31">
                        <w:rPr>
                          <w:rFonts w:ascii="Arial" w:hAnsi="Arial" w:cs="Arial"/>
                          <w:b/>
                          <w:sz w:val="32"/>
                          <w:szCs w:val="22"/>
                        </w:rPr>
                        <w:t>Type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443865</wp:posOffset>
                </wp:positionV>
                <wp:extent cx="6919595" cy="3288665"/>
                <wp:effectExtent l="33655" t="34290" r="28575" b="55372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3288665"/>
                        </a:xfrm>
                        <a:prstGeom prst="wedgeRoundRectCallout">
                          <a:avLst>
                            <a:gd name="adj1" fmla="val 444"/>
                            <a:gd name="adj2" fmla="val 65796"/>
                            <a:gd name="adj3" fmla="val 16667"/>
                          </a:avLst>
                        </a:prstGeom>
                        <a:solidFill>
                          <a:srgbClr val="CCFF99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DFA" w:rsidRPr="00D6093D" w:rsidRDefault="00687DFA" w:rsidP="00FB5563">
                            <w:pPr>
                              <w:shd w:val="clear" w:color="auto" w:fill="00B050"/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2"/>
                                <w:szCs w:val="36"/>
                              </w:rPr>
                            </w:pPr>
                            <w:r w:rsidRPr="00D6093D"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2"/>
                                <w:szCs w:val="36"/>
                              </w:rPr>
                              <w:t>What people like and admire about me…</w:t>
                            </w:r>
                          </w:p>
                          <w:p w:rsidR="007E6464" w:rsidRDefault="007E6464" w:rsidP="007E646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Default="00D6093D" w:rsidP="007E64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29" type="#_x0000_t62" style="position:absolute;margin-left:-4.85pt;margin-top:34.95pt;width:544.85pt;height:25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" adj="10896,25012" fillcolor="#cf9" strokecolor="#00b050" strokeweight="4.5pt">
                <v:textbox>
                  <w:txbxContent>
                    <w:p w:rsidR="00687DFA" w:rsidRPr="00D6093D" w:rsidRDefault="00687DFA" w:rsidP="00FB5563">
                      <w:pPr>
                        <w:shd w:val="clear" w:color="auto" w:fill="00B050"/>
                        <w:rPr>
                          <w:rFonts w:ascii="Wickenden Cafe NDP" w:hAnsi="Wickenden Cafe NDP"/>
                          <w:b/>
                          <w:color w:val="FFFFFF"/>
                          <w:sz w:val="32"/>
                          <w:szCs w:val="36"/>
                        </w:rPr>
                      </w:pPr>
                      <w:r w:rsidRPr="00D6093D">
                        <w:rPr>
                          <w:rFonts w:ascii="Wickenden Cafe NDP" w:hAnsi="Wickenden Cafe NDP"/>
                          <w:b/>
                          <w:color w:val="FFFFFF"/>
                          <w:sz w:val="32"/>
                          <w:szCs w:val="36"/>
                        </w:rPr>
                        <w:t>What people like and admire about me…</w:t>
                      </w:r>
                    </w:p>
                    <w:p w:rsidR="007E6464" w:rsidRDefault="007E6464" w:rsidP="007E6464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Default="00D6093D" w:rsidP="007E646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3937635</wp:posOffset>
                </wp:positionV>
                <wp:extent cx="3376295" cy="5434965"/>
                <wp:effectExtent l="24130" t="22860" r="19050" b="190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43496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381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464" w:rsidRPr="00D6093D" w:rsidRDefault="007E6464" w:rsidP="00FB5563">
                            <w:pPr>
                              <w:shd w:val="clear" w:color="auto" w:fill="7030A0"/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6093D"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6"/>
                                <w:szCs w:val="36"/>
                              </w:rPr>
                              <w:t>What’s important to me</w:t>
                            </w:r>
                            <w:proofErr w:type="gramStart"/>
                            <w:r w:rsidRPr="00D6093D">
                              <w:rPr>
                                <w:rFonts w:ascii="Wickenden Cafe NDP" w:hAnsi="Wickenden Cafe NDP"/>
                                <w:b/>
                                <w:color w:val="FFFFFF"/>
                                <w:sz w:val="36"/>
                                <w:szCs w:val="36"/>
                              </w:rPr>
                              <w:t>…</w:t>
                            </w:r>
                            <w:proofErr w:type="gramEnd"/>
                          </w:p>
                          <w:p w:rsidR="007E6464" w:rsidRDefault="007E6464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Default="00D6093D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D6093D" w:rsidRDefault="00D6093D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Default="00D6093D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Default="00D6093D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Default="00D6093D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093D" w:rsidRPr="00D6093D" w:rsidRDefault="00D6093D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-4.85pt;margin-top:310.05pt;width:265.85pt;height:42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" fillcolor="#e5dfec" strokecolor="#7030a0" strokeweight="3pt">
                <v:stroke dashstyle="1 1"/>
                <v:textbox>
                  <w:txbxContent>
                    <w:p w:rsidR="007E6464" w:rsidRPr="00D6093D" w:rsidRDefault="007E6464" w:rsidP="00FB5563">
                      <w:pPr>
                        <w:shd w:val="clear" w:color="auto" w:fill="7030A0"/>
                        <w:rPr>
                          <w:rFonts w:ascii="Wickenden Cafe NDP" w:hAnsi="Wickenden Cafe NDP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6093D">
                        <w:rPr>
                          <w:rFonts w:ascii="Wickenden Cafe NDP" w:hAnsi="Wickenden Cafe NDP"/>
                          <w:b/>
                          <w:color w:val="FFFFFF"/>
                          <w:sz w:val="36"/>
                          <w:szCs w:val="36"/>
                        </w:rPr>
                        <w:t>What’s important to me</w:t>
                      </w:r>
                      <w:proofErr w:type="gramStart"/>
                      <w:r w:rsidRPr="00D6093D">
                        <w:rPr>
                          <w:rFonts w:ascii="Wickenden Cafe NDP" w:hAnsi="Wickenden Cafe NDP"/>
                          <w:b/>
                          <w:color w:val="FFFFFF"/>
                          <w:sz w:val="36"/>
                          <w:szCs w:val="36"/>
                        </w:rPr>
                        <w:t>…</w:t>
                      </w:r>
                      <w:proofErr w:type="gramEnd"/>
                    </w:p>
                    <w:p w:rsidR="007E6464" w:rsidRDefault="007E6464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Default="00D6093D" w:rsidP="00861B1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D6093D" w:rsidRDefault="00D6093D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Default="00D6093D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Default="00D6093D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Default="00D6093D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D6093D" w:rsidRPr="00D6093D" w:rsidRDefault="00D6093D" w:rsidP="00861B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ckenden Cafe NDP">
    <w:altName w:val="Courier St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070F31"/>
    <w:rsid w:val="001160C8"/>
    <w:rsid w:val="003A22C1"/>
    <w:rsid w:val="00437BD4"/>
    <w:rsid w:val="004E6465"/>
    <w:rsid w:val="00687DFA"/>
    <w:rsid w:val="007E6464"/>
    <w:rsid w:val="00861B1B"/>
    <w:rsid w:val="009035B4"/>
    <w:rsid w:val="00C36041"/>
    <w:rsid w:val="00D6093D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daeef3"/>
      <o:colormenu v:ext="edit" fillcolor="#daeef3" strokecolor="none [3209]"/>
    </o:shapedefaults>
    <o:shapelayout v:ext="edit">
      <o:idmap v:ext="edit" data="1"/>
      <o:rules v:ext="edit">
        <o:r id="V:Rule10" type="callout" idref="#_x0000_s1049"/>
        <o:r id="V:Rule12" type="connector" idref="#_x0000_s1054"/>
      </o:rules>
    </o:shapelayout>
  </w:shapeDefaults>
  <w:decimalSymbol w:val="."/>
  <w:listSeparator w:val=","/>
  <w15:chartTrackingRefBased/>
  <w15:docId w15:val="{C00044F6-9AD9-45AE-B87F-C2B3F6A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2BB7FD-21E6-44CB-8423-DFBAD0B880AE}"/>
</file>

<file path=customXml/itemProps2.xml><?xml version="1.0" encoding="utf-8"?>
<ds:datastoreItem xmlns:ds="http://schemas.openxmlformats.org/officeDocument/2006/customXml" ds:itemID="{6EB98CAA-D3C4-4BCA-84CB-8317DB6756B6}"/>
</file>

<file path=customXml/itemProps3.xml><?xml version="1.0" encoding="utf-8"?>
<ds:datastoreItem xmlns:ds="http://schemas.openxmlformats.org/officeDocument/2006/customXml" ds:itemID="{734619AD-3A15-4689-8647-5FF1BABB9DB2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Profile.dot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Carlos Estrada</cp:lastModifiedBy>
  <cp:revision>2</cp:revision>
  <cp:lastPrinted>2011-11-15T18:55:00Z</cp:lastPrinted>
  <dcterms:created xsi:type="dcterms:W3CDTF">2018-06-15T01:25:00Z</dcterms:created>
  <dcterms:modified xsi:type="dcterms:W3CDTF">2018-06-15T01:25:00Z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